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pPr w:leftFromText="180" w:rightFromText="180" w:vertAnchor="text" w:horzAnchor="margin" w:tblpXSpec="center" w:tblpY="-349"/>
        <w:tblOverlap w:val="never"/>
        <w:tblW w:w="10848" w:type="dxa"/>
        <w:tblLayout w:type="fixed"/>
        <w:tblLook w:val="0600" w:firstRow="0" w:lastRow="0" w:firstColumn="0" w:lastColumn="0" w:noHBand="1" w:noVBand="1"/>
      </w:tblPr>
      <w:tblGrid>
        <w:gridCol w:w="735"/>
        <w:gridCol w:w="643"/>
        <w:gridCol w:w="2360"/>
        <w:gridCol w:w="432"/>
        <w:gridCol w:w="6678"/>
      </w:tblGrid>
      <w:tr w:rsidR="003D1B71" w:rsidRPr="003249E0" w:rsidTr="004B3627">
        <w:trPr>
          <w:trHeight w:val="2180"/>
        </w:trPr>
        <w:tc>
          <w:tcPr>
            <w:tcW w:w="3738" w:type="dxa"/>
            <w:gridSpan w:val="3"/>
            <w:vMerge w:val="restart"/>
            <w:vAlign w:val="center"/>
          </w:tcPr>
          <w:p w:rsidR="003D1B71" w:rsidRPr="00A97D11" w:rsidRDefault="00A97D11" w:rsidP="004B3627">
            <w:pPr>
              <w:pStyle w:val="a7"/>
              <w:kinsoku w:val="0"/>
              <w:overflowPunct w:val="0"/>
              <w:ind w:left="-120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</w:rPr>
              <w:t>Εικ</w:t>
            </w:r>
            <w:r>
              <w:rPr>
                <w:rFonts w:ascii="Times New Roman" w:hAnsi="Times New Roman" w:cs="Times New Roman"/>
                <w:sz w:val="48"/>
                <w:lang w:val="el-GR"/>
              </w:rPr>
              <w:t>όνα</w:t>
            </w:r>
            <w:proofErr w:type="spellEnd"/>
          </w:p>
        </w:tc>
        <w:tc>
          <w:tcPr>
            <w:tcW w:w="432" w:type="dxa"/>
            <w:vMerge w:val="restart"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78" w:type="dxa"/>
          </w:tcPr>
          <w:p w:rsidR="003D1B71" w:rsidRPr="00A97D11" w:rsidRDefault="00A97D11" w:rsidP="004B3627">
            <w:pPr>
              <w:pStyle w:val="ab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356006">
              <w:rPr>
                <w:lang w:val="el-GR"/>
              </w:rPr>
              <w:t>:</w:t>
            </w:r>
            <w:r w:rsidR="003906E4" w:rsidRPr="00971431">
              <w:rPr>
                <w:lang w:val="el-GR"/>
              </w:rPr>
              <w:br/>
            </w:r>
            <w:r>
              <w:rPr>
                <w:lang w:val="el-GR"/>
              </w:rPr>
              <w:t>Επίθετο</w:t>
            </w:r>
            <w:r w:rsidR="00356006">
              <w:rPr>
                <w:lang w:val="el-GR"/>
              </w:rPr>
              <w:t>:</w:t>
            </w:r>
          </w:p>
          <w:p w:rsidR="003906E4" w:rsidRPr="00A97D11" w:rsidRDefault="00A97D11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Εκπαίδευση</w:t>
            </w:r>
          </w:p>
          <w:p w:rsidR="003906E4" w:rsidRPr="00971431" w:rsidRDefault="00080D47" w:rsidP="004B3627">
            <w:pPr>
              <w:pStyle w:val="OkulAd"/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Σχολή</w:t>
            </w:r>
            <w:r w:rsidR="003906E4" w:rsidRPr="00971431">
              <w:rPr>
                <w:b w:val="0"/>
                <w:lang w:val="el-GR" w:bidi="tr-TR"/>
              </w:rPr>
              <w:t>,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Τμήμα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Ακαδημαϊκό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Επίπεδο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Πόλη</w:t>
            </w:r>
            <w:r w:rsidRPr="00971431">
              <w:rPr>
                <w:lang w:val="el-GR" w:bidi="tr-TR"/>
              </w:rPr>
              <w:t>/</w:t>
            </w:r>
            <w:r w:rsidRPr="00080D47">
              <w:rPr>
                <w:lang w:val="el-GR" w:bidi="tr-TR"/>
              </w:rPr>
              <w:t>Χώρα</w:t>
            </w:r>
            <w:r w:rsidR="003906E4" w:rsidRPr="00971431">
              <w:rPr>
                <w:b w:val="0"/>
                <w:lang w:val="el-GR" w:bidi="tr-TR"/>
              </w:rPr>
              <w:t xml:space="preserve"> 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</w:p>
        </w:tc>
      </w:tr>
      <w:tr w:rsidR="003D1B71" w:rsidRPr="003249E0" w:rsidTr="004B3627">
        <w:trPr>
          <w:trHeight w:val="1640"/>
        </w:trPr>
        <w:tc>
          <w:tcPr>
            <w:tcW w:w="3738" w:type="dxa"/>
            <w:gridSpan w:val="3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678" w:type="dxa"/>
            <w:vMerge w:val="restart"/>
          </w:tcPr>
          <w:p w:rsidR="003D1B71" w:rsidRPr="00B73C45" w:rsidRDefault="00B73C45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Εμπειρία</w:t>
            </w:r>
          </w:p>
          <w:p w:rsidR="003D1B71" w:rsidRPr="00080D47" w:rsidRDefault="002F22DB" w:rsidP="004B3627">
            <w:pPr>
              <w:pStyle w:val="a0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*</w:t>
            </w:r>
            <w:r w:rsidR="00080D47">
              <w:rPr>
                <w:b/>
                <w:lang w:val="el-GR"/>
              </w:rPr>
              <w:t>Γράψτε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την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εμπειρία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σας</w:t>
            </w:r>
            <w:r w:rsidR="00080D47" w:rsidRPr="00080D47">
              <w:rPr>
                <w:b/>
                <w:lang w:val="el-GR"/>
              </w:rPr>
              <w:t xml:space="preserve"> (</w:t>
            </w:r>
            <w:r w:rsidR="00080D47">
              <w:rPr>
                <w:b/>
                <w:lang w:val="el-GR"/>
              </w:rPr>
              <w:t>εργασιακή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l-GR"/>
              </w:rPr>
              <w:t>πρακτικές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n-US"/>
              </w:rPr>
              <w:t>Erasmus</w:t>
            </w:r>
            <w:r w:rsidR="00080D47" w:rsidRPr="00080D47">
              <w:rPr>
                <w:b/>
                <w:lang w:val="el-GR"/>
              </w:rPr>
              <w:t xml:space="preserve">) </w:t>
            </w:r>
            <w:r w:rsidR="00080D47" w:rsidRPr="00080D47">
              <w:rPr>
                <w:lang w:val="el-GR"/>
              </w:rPr>
              <w:t xml:space="preserve"> </w:t>
            </w:r>
            <w:r w:rsidR="00080D47">
              <w:rPr>
                <w:lang w:val="el-GR"/>
              </w:rPr>
              <w:t>ή</w:t>
            </w:r>
            <w:r w:rsidR="00080D47" w:rsidRPr="00080D47">
              <w:rPr>
                <w:lang w:val="el-GR"/>
              </w:rPr>
              <w:t xml:space="preserve"> οποιαδήποτε άλλη σχετική δραστηριότητα στον τομέα της διατροφής και της δια</w:t>
            </w:r>
            <w:r w:rsidR="003100BF">
              <w:rPr>
                <w:lang w:val="el-GR"/>
              </w:rPr>
              <w:t>ιτολογίας, συμπεριλαμβάνοντας τον τόπο και τη χρονική διάρκεια</w:t>
            </w:r>
            <w:r w:rsidR="00356006">
              <w:rPr>
                <w:lang w:val="el-GR"/>
              </w:rPr>
              <w:t>.</w:t>
            </w:r>
          </w:p>
          <w:p w:rsidR="003D1B71" w:rsidRPr="003100BF" w:rsidRDefault="003100BF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Προσόντα - Δεξιότητες</w:t>
            </w:r>
          </w:p>
          <w:p w:rsidR="003D1B71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Επικοινωνιακές δ</w:t>
            </w:r>
            <w:r w:rsidR="00356006">
              <w:rPr>
                <w:lang w:val="el-GR"/>
              </w:rPr>
              <w:t>εξιότητες</w:t>
            </w:r>
            <w:r w:rsidR="001E6D8F"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Οργανωτικές δ</w:t>
            </w:r>
            <w:r w:rsidR="00356006">
              <w:rPr>
                <w:lang w:val="el-GR"/>
              </w:rPr>
              <w:t>εξιότητες</w:t>
            </w:r>
            <w:r w:rsidR="00971431">
              <w:rPr>
                <w:lang w:val="el-GR"/>
              </w:rPr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Ψηφιακές δεξιότητες</w:t>
            </w:r>
            <w:r w:rsidR="00971431">
              <w:rPr>
                <w:lang w:val="el-GR"/>
              </w:rPr>
              <w:t>:</w:t>
            </w:r>
          </w:p>
          <w:p w:rsidR="00356006" w:rsidRDefault="00356006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Άλλα: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FA1B6F" w:rsidRPr="00AA5CBD" w:rsidRDefault="00756721" w:rsidP="004B3627">
            <w:p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356006">
              <w:rPr>
                <w:lang w:val="el-GR"/>
              </w:rPr>
              <w:t>Διευκρινίστε τις ατομικές σας δεξιότητες</w:t>
            </w:r>
            <w:r>
              <w:rPr>
                <w:lang w:val="el-GR"/>
              </w:rPr>
              <w:t xml:space="preserve">, </w:t>
            </w:r>
            <w:r w:rsidR="00356006">
              <w:rPr>
                <w:lang w:val="el-GR"/>
              </w:rPr>
              <w:t>πώς</w:t>
            </w:r>
            <w:r>
              <w:rPr>
                <w:lang w:val="el-GR"/>
              </w:rPr>
              <w:t xml:space="preserve"> αυτές</w:t>
            </w:r>
            <w:r w:rsidR="00356006">
              <w:rPr>
                <w:lang w:val="el-GR"/>
              </w:rPr>
              <w:t xml:space="preserve"> αποκτήθηκαν</w:t>
            </w:r>
            <w:r>
              <w:rPr>
                <w:lang w:val="el-GR"/>
              </w:rPr>
              <w:t xml:space="preserve"> και ποιες από αυτές θεωρείτε </w:t>
            </w:r>
            <w:r w:rsidR="00AA5CBD">
              <w:rPr>
                <w:lang w:val="el-GR"/>
              </w:rPr>
              <w:t xml:space="preserve">ότι θα σας βοηθήσουν στην οργάνωση και το στήσιμο του </w:t>
            </w:r>
            <w:r w:rsidR="00AA5CBD">
              <w:rPr>
                <w:lang w:val="en-US"/>
              </w:rPr>
              <w:t>Students</w:t>
            </w:r>
            <w:r w:rsidR="00AA5CBD" w:rsidRPr="00AA5CBD">
              <w:rPr>
                <w:lang w:val="el-GR"/>
              </w:rPr>
              <w:t xml:space="preserve">’ </w:t>
            </w:r>
            <w:r w:rsidR="00AA5CBD">
              <w:rPr>
                <w:lang w:val="en-US"/>
              </w:rPr>
              <w:t>Day</w:t>
            </w:r>
            <w:r w:rsidR="00AA5CBD" w:rsidRPr="00AA5CBD">
              <w:rPr>
                <w:lang w:val="el-GR"/>
              </w:rPr>
              <w:t>.</w:t>
            </w:r>
          </w:p>
          <w:p w:rsidR="003D1B71" w:rsidRPr="00971431" w:rsidRDefault="003906E4" w:rsidP="004B3627">
            <w:pPr>
              <w:pStyle w:val="21"/>
              <w:outlineLvl w:val="1"/>
              <w:rPr>
                <w:lang w:val="el-GR"/>
              </w:rPr>
            </w:pPr>
            <w:r>
              <w:t>Membership</w:t>
            </w:r>
            <w:r w:rsidRPr="00971431">
              <w:rPr>
                <w:lang w:val="el-GR"/>
              </w:rPr>
              <w:t xml:space="preserve"> </w:t>
            </w:r>
          </w:p>
          <w:p w:rsidR="003906E4" w:rsidRPr="00356006" w:rsidRDefault="001E6D8F" w:rsidP="004B3627">
            <w:pPr>
              <w:rPr>
                <w:lang w:val="el-GR"/>
              </w:rPr>
            </w:pPr>
            <w:r w:rsidRPr="00356006">
              <w:rPr>
                <w:lang w:val="el-GR"/>
              </w:rPr>
              <w:t>*</w:t>
            </w:r>
            <w:r w:rsidR="00356006">
              <w:rPr>
                <w:lang w:val="el-GR"/>
              </w:rPr>
              <w:t>Είστε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ή έχετε υπάρξει μέλος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κάποιου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Φοιτητικού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Συλλόγου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Δικτύου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Οργανισμού; Παρακαλούμε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διευκρινίστε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τον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φορέα</w:t>
            </w:r>
            <w:r w:rsidR="00356006" w:rsidRPr="00356006">
              <w:rPr>
                <w:lang w:val="el-GR"/>
              </w:rPr>
              <w:t>, την ιδι</w:t>
            </w:r>
            <w:r w:rsidR="00356006">
              <w:rPr>
                <w:lang w:val="el-GR"/>
              </w:rPr>
              <w:t>ότητα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μέλους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και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τη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διάρκεια.</w:t>
            </w:r>
            <w:r w:rsidR="00356006" w:rsidRPr="00356006">
              <w:rPr>
                <w:lang w:val="el-GR"/>
              </w:rPr>
              <w:t xml:space="preserve"> </w:t>
            </w:r>
          </w:p>
          <w:p w:rsidR="003D1B71" w:rsidRPr="00356006" w:rsidRDefault="00356006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Συμμετοχή σε: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Webinars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Συνέδρια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Σεμινάρια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Extra</w:t>
            </w:r>
            <w:r w:rsidRPr="00971431">
              <w:rPr>
                <w:lang w:val="el-GR"/>
              </w:rPr>
              <w:t xml:space="preserve"> </w:t>
            </w:r>
            <w:r>
              <w:t>courses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Άλλες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σχετικές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εκδηλώσεις</w:t>
            </w:r>
            <w:r w:rsidR="003906E4" w:rsidRPr="00971431">
              <w:rPr>
                <w:lang w:val="el-GR"/>
              </w:rPr>
              <w:t>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0B10F4" w:rsidRDefault="000B10F4" w:rsidP="004B3627">
            <w:pPr>
              <w:rPr>
                <w:lang w:val="el-GR"/>
              </w:rPr>
            </w:pPr>
            <w:r>
              <w:rPr>
                <w:lang w:val="el-GR"/>
              </w:rPr>
              <w:t xml:space="preserve">*Έχετε παρουσιάσει κάποια εργασία σας </w:t>
            </w:r>
            <w:r w:rsidRPr="000B10F4">
              <w:rPr>
                <w:lang w:val="el-GR"/>
              </w:rPr>
              <w:t>(</w:t>
            </w:r>
            <w:r>
              <w:rPr>
                <w:lang w:val="en-US"/>
              </w:rPr>
              <w:t>oral</w:t>
            </w:r>
            <w:r w:rsidRPr="000B10F4">
              <w:rPr>
                <w:lang w:val="el-GR"/>
              </w:rPr>
              <w:t xml:space="preserve"> </w:t>
            </w:r>
            <w:r>
              <w:rPr>
                <w:lang w:val="en-US"/>
              </w:rPr>
              <w:t>presentation</w:t>
            </w:r>
            <w:r w:rsidRPr="000B10F4">
              <w:rPr>
                <w:lang w:val="el-GR"/>
              </w:rPr>
              <w:t xml:space="preserve">, </w:t>
            </w:r>
            <w:r>
              <w:rPr>
                <w:lang w:val="en-US"/>
              </w:rPr>
              <w:t>poster</w:t>
            </w:r>
            <w:r w:rsidRPr="000B10F4">
              <w:rPr>
                <w:lang w:val="el-GR"/>
              </w:rPr>
              <w:t xml:space="preserve">) </w:t>
            </w:r>
            <w:r>
              <w:rPr>
                <w:lang w:val="el-GR"/>
              </w:rPr>
              <w:t>σε συνέδριο</w:t>
            </w:r>
            <w:r w:rsidRPr="000B10F4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ή </w:t>
            </w:r>
            <w:r>
              <w:rPr>
                <w:lang w:val="en-US"/>
              </w:rPr>
              <w:t>webinar</w:t>
            </w:r>
            <w:r>
              <w:rPr>
                <w:lang w:val="el-GR"/>
              </w:rPr>
              <w:t>; Εάν ναι, διευκρινίστε.</w:t>
            </w:r>
          </w:p>
          <w:p w:rsidR="000B10F4" w:rsidRDefault="000B10F4" w:rsidP="004B3627">
            <w:pPr>
              <w:rPr>
                <w:lang w:val="el-GR"/>
              </w:rPr>
            </w:pPr>
          </w:p>
          <w:p w:rsidR="000B10F4" w:rsidRPr="000B10F4" w:rsidRDefault="000B10F4" w:rsidP="004B3627">
            <w:pPr>
              <w:rPr>
                <w:lang w:val="el-GR"/>
              </w:rPr>
            </w:pPr>
            <w:r>
              <w:rPr>
                <w:lang w:val="el-GR"/>
              </w:rPr>
              <w:t>*Έχει δημοσιευτεί άρθρο σας σε κάποιο επιστημονικό περιοδικό; Εάν ναι, διευκρινίστε.</w:t>
            </w:r>
          </w:p>
          <w:p w:rsidR="000B10F4" w:rsidRDefault="000B10F4" w:rsidP="004B3627">
            <w:pPr>
              <w:rPr>
                <w:lang w:val="el-GR"/>
              </w:rPr>
            </w:pPr>
          </w:p>
          <w:p w:rsidR="003906E4" w:rsidRPr="00614A69" w:rsidRDefault="001E6D8F" w:rsidP="004B3627">
            <w:pPr>
              <w:rPr>
                <w:lang w:val="el-GR"/>
              </w:rPr>
            </w:pPr>
            <w:r w:rsidRPr="0028738A">
              <w:rPr>
                <w:lang w:val="el-GR"/>
              </w:rPr>
              <w:t>*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Έχετε </w:t>
            </w:r>
            <w:r w:rsidR="004B3627">
              <w:rPr>
                <w:rFonts w:asciiTheme="minorHAnsi" w:hAnsiTheme="minorHAnsi" w:cstheme="minorHAnsi"/>
                <w:lang w:val="el-GR"/>
              </w:rPr>
              <w:t xml:space="preserve">συμμετάσχει σε εθελοντικές δράσεις </w:t>
            </w:r>
            <w:r w:rsidR="00614A69">
              <w:rPr>
                <w:rFonts w:asciiTheme="minorHAnsi" w:hAnsiTheme="minorHAnsi" w:cstheme="minorHAnsi"/>
                <w:lang w:val="el-GR"/>
              </w:rPr>
              <w:t>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>ου σχετίζονται με τ</w:t>
            </w:r>
            <w:r w:rsidR="00971431">
              <w:rPr>
                <w:rFonts w:asciiTheme="minorHAnsi" w:hAnsiTheme="minorHAnsi" w:cstheme="minorHAnsi"/>
                <w:lang w:val="el-GR"/>
              </w:rPr>
              <w:t>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ν </w:t>
            </w:r>
            <w:r w:rsidR="00971431">
              <w:rPr>
                <w:rFonts w:asciiTheme="minorHAnsi" w:hAnsiTheme="minorHAnsi" w:cstheme="minorHAnsi"/>
                <w:lang w:val="el-GR"/>
              </w:rPr>
              <w:t>επιστήμη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 της διατροφής</w:t>
            </w:r>
            <w:r w:rsidR="00971431">
              <w:rPr>
                <w:rFonts w:asciiTheme="minorHAnsi" w:hAnsiTheme="minorHAnsi" w:cstheme="minorHAnsi"/>
                <w:lang w:val="el-GR"/>
              </w:rPr>
              <w:t xml:space="preserve"> και της διαιτολογίας</w:t>
            </w:r>
            <w:r w:rsidR="004B3627">
              <w:rPr>
                <w:rFonts w:asciiTheme="minorHAnsi" w:hAnsiTheme="minorHAnsi" w:cstheme="minorHAnsi"/>
                <w:lang w:val="el-GR"/>
              </w:rPr>
              <w:t>; Αν ναι, 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ροσδιορίστε τι έχετε κάνει με ακρίβεια, για πόσο καιρό, για ποιον οργανισμό (π.χ. </w:t>
            </w:r>
            <w:r w:rsidR="00B96BDA">
              <w:rPr>
                <w:rFonts w:asciiTheme="minorHAnsi" w:hAnsiTheme="minorHAnsi" w:cstheme="minorHAnsi"/>
                <w:lang w:val="el-GR"/>
              </w:rPr>
              <w:t>εκπρόσωπος φοιτητών, συνεισφορά σε ημερίδα/συνέδριο).</w:t>
            </w:r>
            <w:r w:rsidR="003906E4" w:rsidRPr="00614A69">
              <w:rPr>
                <w:rFonts w:asciiTheme="minorHAnsi" w:hAnsiTheme="minorHAnsi" w:cstheme="minorHAnsi"/>
                <w:lang w:val="el-GR"/>
              </w:rPr>
              <w:br/>
            </w:r>
          </w:p>
          <w:p w:rsidR="00784531" w:rsidRPr="000B10F4" w:rsidRDefault="00784531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</w:p>
          <w:p w:rsidR="005126E5" w:rsidRPr="00971431" w:rsidRDefault="003906E4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  <w:r w:rsidRPr="001E6D8F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</w:rPr>
              <w:t>Activity</w:t>
            </w:r>
            <w:r w:rsidR="00971431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  <w:br/>
            </w:r>
            <w:r w:rsidR="001E6D8F" w:rsidRPr="005126E5">
              <w:rPr>
                <w:rFonts w:asciiTheme="minorHAnsi" w:hAnsiTheme="minorHAnsi" w:cstheme="minorHAnsi"/>
                <w:lang w:val="el-GR"/>
              </w:rPr>
              <w:t>*</w:t>
            </w:r>
            <w:r w:rsidR="005126E5">
              <w:rPr>
                <w:rFonts w:asciiTheme="minorHAnsi" w:hAnsiTheme="minorHAnsi" w:cstheme="minorHAnsi"/>
                <w:lang w:val="el-GR"/>
              </w:rPr>
              <w:t>Είστε ενεργό μέλος του ΠΣΔΔ;</w:t>
            </w:r>
            <w:r w:rsidRPr="005126E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lang w:val="el-GR"/>
              </w:rPr>
              <w:br/>
            </w:r>
            <w:r w:rsidR="005126E5">
              <w:rPr>
                <w:rFonts w:asciiTheme="minorHAnsi" w:hAnsiTheme="minorHAnsi" w:cstheme="minorHAnsi"/>
                <w:lang w:val="el-GR"/>
              </w:rPr>
              <w:t>Προσδιορίστε τις δράσεις του συλλόγου, που έχετε παρακολουθήσει/ συμμετάσχει.</w:t>
            </w: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1E6D8F" w:rsidRPr="00971431" w:rsidRDefault="00B73C45" w:rsidP="004B3627">
            <w:pPr>
              <w:rPr>
                <w:rFonts w:asciiTheme="minorHAnsi" w:hAnsiTheme="minorHAnsi" w:cstheme="minorHAnsi"/>
                <w:lang w:val="el-GR"/>
              </w:rPr>
            </w:pPr>
            <w:r w:rsidRPr="00B73C45">
              <w:rPr>
                <w:rFonts w:asciiTheme="minorHAnsi" w:eastAsiaTheme="minorHAnsi" w:hAnsiTheme="minorHAnsi" w:cstheme="minorHAnsi"/>
                <w:lang w:val="el-GR"/>
              </w:rPr>
              <w:t>*</w:t>
            </w:r>
            <w:r w:rsidR="00BC64D1">
              <w:rPr>
                <w:rFonts w:asciiTheme="minorHAnsi" w:eastAsiaTheme="minorHAnsi" w:hAnsiTheme="minorHAnsi" w:cstheme="minorHAnsi"/>
                <w:lang w:val="el-GR"/>
              </w:rPr>
              <w:t>Σε ξεχωριστό αρχείο επισυνάψτε μια σύντομη περιγραφή των λόγων για τους οποίους επιθυμείτε</w:t>
            </w:r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 να γίνετε μέλος της </w:t>
            </w:r>
            <w:r w:rsidR="00BC64D1">
              <w:rPr>
                <w:rFonts w:asciiTheme="minorHAnsi" w:eastAsiaTheme="minorHAnsi" w:hAnsiTheme="minorHAnsi" w:cstheme="minorHAnsi"/>
                <w:lang w:val="el-GR"/>
              </w:rPr>
              <w:t>Ομάδας Φοιτητών/</w:t>
            </w:r>
            <w:r w:rsidR="003249E0">
              <w:rPr>
                <w:rFonts w:asciiTheme="minorHAnsi" w:eastAsiaTheme="minorHAnsi" w:hAnsiTheme="minorHAnsi" w:cstheme="minorHAnsi"/>
                <w:lang w:val="el-GR"/>
              </w:rPr>
              <w:t>τριών</w:t>
            </w:r>
            <w:bookmarkStart w:id="0" w:name="_GoBack"/>
            <w:bookmarkEnd w:id="0"/>
            <w:r w:rsidR="00BC64D1">
              <w:rPr>
                <w:rFonts w:asciiTheme="minorHAnsi" w:eastAsiaTheme="minorHAnsi" w:hAnsiTheme="minorHAnsi" w:cstheme="minorHAnsi"/>
                <w:lang w:val="el-GR"/>
              </w:rPr>
              <w:t xml:space="preserve"> του</w:t>
            </w:r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 ΠΣΔΔ</w:t>
            </w:r>
            <w:r w:rsidR="00BC64D1">
              <w:rPr>
                <w:rFonts w:asciiTheme="minorHAnsi" w:eastAsiaTheme="minorHAnsi" w:hAnsiTheme="minorHAnsi" w:cstheme="minorHAnsi"/>
                <w:lang w:val="el-GR"/>
              </w:rPr>
              <w:t xml:space="preserve"> (</w:t>
            </w:r>
            <w:r w:rsidR="00BC64D1">
              <w:rPr>
                <w:rFonts w:asciiTheme="minorHAnsi" w:eastAsiaTheme="minorHAnsi" w:hAnsiTheme="minorHAnsi" w:cstheme="minorHAnsi"/>
                <w:lang w:val="en-US"/>
              </w:rPr>
              <w:t>Motivation</w:t>
            </w:r>
            <w:r w:rsidR="00BC64D1" w:rsidRPr="00BC64D1">
              <w:rPr>
                <w:rFonts w:asciiTheme="minorHAnsi" w:eastAsiaTheme="minorHAnsi" w:hAnsiTheme="minorHAnsi" w:cstheme="minorHAnsi"/>
                <w:lang w:val="el-GR"/>
              </w:rPr>
              <w:t xml:space="preserve"> </w:t>
            </w:r>
            <w:r w:rsidR="00BC64D1">
              <w:rPr>
                <w:rFonts w:asciiTheme="minorHAnsi" w:eastAsiaTheme="minorHAnsi" w:hAnsiTheme="minorHAnsi" w:cstheme="minorHAnsi"/>
                <w:lang w:val="en-US"/>
              </w:rPr>
              <w:t>Statement</w:t>
            </w:r>
            <w:r w:rsidR="00BC64D1" w:rsidRPr="00BC64D1">
              <w:rPr>
                <w:rFonts w:asciiTheme="minorHAnsi" w:eastAsiaTheme="minorHAnsi" w:hAnsiTheme="minorHAnsi" w:cstheme="minorHAnsi"/>
                <w:lang w:val="el-GR"/>
              </w:rPr>
              <w:t>)</w:t>
            </w:r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. </w:t>
            </w:r>
            <w:r w:rsidR="00BC64D1">
              <w:rPr>
                <w:rFonts w:asciiTheme="minorHAnsi" w:eastAsiaTheme="minorHAnsi" w:hAnsiTheme="minorHAnsi" w:cstheme="minorHAnsi"/>
                <w:lang w:val="el-GR"/>
              </w:rPr>
              <w:t>Καταγράψτε μια</w:t>
            </w:r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 ιδέα σας (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networking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, θεματολογία, διαγωνισμός κ.ά.) που θα θέλατε να υλοποιηθεί </w:t>
            </w:r>
            <w:r w:rsidR="00BC64D1">
              <w:rPr>
                <w:rFonts w:asciiTheme="minorHAnsi" w:eastAsiaTheme="minorHAnsi" w:hAnsiTheme="minorHAnsi" w:cstheme="minorHAnsi"/>
                <w:lang w:val="el-GR"/>
              </w:rPr>
              <w:t>στα πλαίσια δράσης της Ομάδας</w:t>
            </w:r>
            <w:r w:rsidRPr="00B73C45">
              <w:rPr>
                <w:rFonts w:asciiTheme="minorHAnsi" w:eastAsiaTheme="minorHAnsi" w:hAnsiTheme="minorHAnsi" w:cstheme="minorHAnsi"/>
                <w:lang w:val="el-GR"/>
              </w:rPr>
              <w:t>.</w:t>
            </w:r>
          </w:p>
          <w:p w:rsidR="003D1B71" w:rsidRPr="00971431" w:rsidRDefault="003D1B71" w:rsidP="004B3627">
            <w:pPr>
              <w:rPr>
                <w:sz w:val="24"/>
                <w:szCs w:val="24"/>
                <w:lang w:val="el-GR"/>
              </w:rPr>
            </w:pPr>
          </w:p>
        </w:tc>
      </w:tr>
      <w:tr w:rsidR="003D1B71" w:rsidRPr="003B756B" w:rsidTr="004B3627">
        <w:trPr>
          <w:trHeight w:val="1201"/>
        </w:trPr>
        <w:tc>
          <w:tcPr>
            <w:tcW w:w="735" w:type="dxa"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</w:p>
        </w:tc>
        <w:tc>
          <w:tcPr>
            <w:tcW w:w="3003" w:type="dxa"/>
            <w:gridSpan w:val="2"/>
          </w:tcPr>
          <w:p w:rsidR="003906E4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</w:rPr>
            </w:pPr>
            <w:r>
              <w:rPr>
                <w:color w:val="0072C7" w:themeColor="accent2"/>
                <w:lang w:val="el-GR"/>
              </w:rPr>
              <w:t>Φύλο</w:t>
            </w:r>
            <w:r w:rsidR="003906E4">
              <w:rPr>
                <w:color w:val="0072C7" w:themeColor="accent2"/>
              </w:rPr>
              <w:t>:</w:t>
            </w:r>
          </w:p>
          <w:p w:rsidR="003906E4" w:rsidRPr="00614A69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  <w:proofErr w:type="spellStart"/>
            <w:r>
              <w:rPr>
                <w:color w:val="0072C7" w:themeColor="accent2"/>
                <w:lang w:val="el-GR"/>
              </w:rPr>
              <w:t>Ημ</w:t>
            </w:r>
            <w:proofErr w:type="spellEnd"/>
            <w:r>
              <w:rPr>
                <w:color w:val="0072C7" w:themeColor="accent2"/>
                <w:lang w:val="el-GR"/>
              </w:rPr>
              <w:t>/νια γέννησης</w:t>
            </w:r>
            <w:r w:rsidR="003906E4">
              <w:rPr>
                <w:color w:val="0072C7" w:themeColor="accent2"/>
              </w:rPr>
              <w:t>: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/>
        </w:tc>
      </w:tr>
      <w:tr w:rsidR="003D1B71" w:rsidRPr="003B756B" w:rsidTr="004B3627">
        <w:trPr>
          <w:trHeight w:val="560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rStyle w:val="ac"/>
                <w:b w:val="0"/>
                <w:bCs w:val="0"/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89AC012" wp14:editId="33C734ED">
                      <wp:extent cx="337185" cy="333375"/>
                      <wp:effectExtent l="0" t="0" r="5715" b="9525"/>
                      <wp:docPr id="21" name="Grup 21" descr="gps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Serbest Biçimli: Şekil 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Resim 23" descr="GPS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A0448" id="Grup 21" o:spid="_x0000_s1026" alt="gps simgesi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">
                      <v:shape id="Serbest Biçimli: Şekil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3" o:spid="_x0000_s1028" type="#_x0000_t75" alt="GPS simgesi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12" o:title="GPS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3B756B" w:rsidRDefault="00971431" w:rsidP="004B3627">
            <w:pPr>
              <w:pStyle w:val="Bilgi"/>
            </w:pPr>
            <w:r>
              <w:rPr>
                <w:lang w:val="el-GR"/>
              </w:rPr>
              <w:t>Πόλη διαμονής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44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C463F63" wp14:editId="2DFAAA42">
                      <wp:extent cx="337820" cy="337185"/>
                      <wp:effectExtent l="0" t="0" r="5080" b="5715"/>
                      <wp:docPr id="22" name="Grup 22" descr="telefon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Serbest Biçimli: Şekil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Resim 28" descr="Telefon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2E386" id="Grup 22" o:spid="_x0000_s1026" alt="telefon simgesi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">
                      <v:shape id="Serbest Biçimli: Şekil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28" o:spid="_x0000_s1028" type="#_x0000_t75" alt="Telefon simgesi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4" o:title="Telefon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614A69" w:rsidRDefault="00614A69" w:rsidP="004B3627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Αριθμός</w:t>
            </w:r>
            <w:r w:rsidRPr="00614A69">
              <w:rPr>
                <w:lang w:val="en-US"/>
              </w:rPr>
              <w:t xml:space="preserve"> </w:t>
            </w:r>
            <w:proofErr w:type="spellStart"/>
            <w:r>
              <w:rPr>
                <w:lang w:val="el-GR"/>
              </w:rPr>
              <w:t>κιν</w:t>
            </w:r>
            <w:proofErr w:type="spellEnd"/>
            <w:r w:rsidRPr="00614A69">
              <w:rPr>
                <w:lang w:val="en-US"/>
              </w:rPr>
              <w:t xml:space="preserve">. </w:t>
            </w:r>
            <w:r>
              <w:rPr>
                <w:lang w:val="el-GR"/>
              </w:rPr>
              <w:t>τηλεφώνου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4627208" wp14:editId="4FBD5E65">
                      <wp:extent cx="338455" cy="346075"/>
                      <wp:effectExtent l="0" t="0" r="4445" b="0"/>
                      <wp:docPr id="24" name="Grup 24" descr="e-posta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Serbest Biçimli: Şekil 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Resim 32" descr="E-posta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57E2C" id="Grup 24" o:spid="_x0000_s1026" alt="e-posta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">
                      <v:shape id="Serbest Biçimli: Şekil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2" o:spid="_x0000_s1028" type="#_x0000_t75" alt="E-posta simgesi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">
                        <v:imagedata r:id="rId16" o:title="E-posta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Default="003906E4" w:rsidP="004B3627">
            <w:pPr>
              <w:pStyle w:val="Bilgi"/>
              <w:rPr>
                <w:lang w:val="el-GR"/>
              </w:rPr>
            </w:pPr>
            <w:r>
              <w:t xml:space="preserve">E-mail </w:t>
            </w:r>
          </w:p>
          <w:p w:rsidR="00614A69" w:rsidRPr="00614A69" w:rsidRDefault="00614A69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0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2EDB1917" wp14:editId="265E5D60">
                      <wp:extent cx="338455" cy="346075"/>
                      <wp:effectExtent l="0" t="0" r="4445" b="0"/>
                      <wp:docPr id="23" name="Grup 23" descr="web sitesi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Serbest Biçimli: Şekil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Resim 36" descr="web sitesi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5AF2B" id="Grup 23" o:spid="_x0000_s1026" alt="web sitesi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">
                      <v:shape id="Serbest Biçimli: Şekil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6" o:spid="_x0000_s1028" type="#_x0000_t75" alt="web sitesi simgesi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8" o:title="web sitesi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906E4" w:rsidRPr="003B756B" w:rsidRDefault="00614A69" w:rsidP="00971431">
            <w:pPr>
              <w:pStyle w:val="Bilgi"/>
            </w:pPr>
            <w:r>
              <w:rPr>
                <w:lang w:val="el-GR"/>
              </w:rPr>
              <w:t>Ιστοσελίδα</w:t>
            </w:r>
            <w:r w:rsidR="003906E4">
              <w:t xml:space="preserve"> </w:t>
            </w:r>
            <w:r w:rsidR="00971431">
              <w:rPr>
                <w:lang w:val="el-GR"/>
              </w:rPr>
              <w:t xml:space="preserve">ή </w:t>
            </w:r>
            <w:r w:rsidR="00971431">
              <w:rPr>
                <w:lang w:val="en-US"/>
              </w:rPr>
              <w:t>Social Media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Bilgi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614A69" w:rsidRPr="003B756B" w:rsidTr="004B3627">
        <w:trPr>
          <w:trHeight w:val="2526"/>
        </w:trPr>
        <w:tc>
          <w:tcPr>
            <w:tcW w:w="3738" w:type="dxa"/>
            <w:gridSpan w:val="3"/>
          </w:tcPr>
          <w:p w:rsidR="00614A69" w:rsidRDefault="00614A69" w:rsidP="004B3627">
            <w:pPr>
              <w:rPr>
                <w:color w:val="0072C7" w:themeColor="accent2"/>
              </w:rPr>
            </w:pPr>
          </w:p>
          <w:p w:rsidR="00614A69" w:rsidRPr="003B756B" w:rsidRDefault="00614A69" w:rsidP="004B3627">
            <w:pPr>
              <w:rPr>
                <w:color w:val="0072C7" w:themeColor="accent2"/>
              </w:rPr>
            </w:pPr>
          </w:p>
        </w:tc>
        <w:tc>
          <w:tcPr>
            <w:tcW w:w="432" w:type="dxa"/>
          </w:tcPr>
          <w:p w:rsidR="00614A69" w:rsidRPr="003B756B" w:rsidRDefault="00614A69" w:rsidP="004B3627"/>
        </w:tc>
        <w:tc>
          <w:tcPr>
            <w:tcW w:w="6678" w:type="dxa"/>
            <w:vMerge/>
          </w:tcPr>
          <w:p w:rsidR="00614A69" w:rsidRPr="003B756B" w:rsidRDefault="00614A69" w:rsidP="004B3627"/>
        </w:tc>
      </w:tr>
    </w:tbl>
    <w:p w:rsidR="007F5B63" w:rsidRPr="003B756B" w:rsidRDefault="001E6D8F" w:rsidP="006D79A8">
      <w:pPr>
        <w:pStyle w:val="a7"/>
      </w:pPr>
      <w:r>
        <w:br w:type="textWrapping" w:clear="all"/>
      </w:r>
    </w:p>
    <w:sectPr w:rsidR="007F5B63" w:rsidRPr="003B756B" w:rsidSect="003B756B">
      <w:headerReference w:type="default" r:id="rId19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CB" w:rsidRDefault="00955FCB" w:rsidP="00590471">
      <w:r>
        <w:separator/>
      </w:r>
    </w:p>
  </w:endnote>
  <w:endnote w:type="continuationSeparator" w:id="0">
    <w:p w:rsidR="00955FCB" w:rsidRDefault="00955FC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CB" w:rsidRDefault="00955FCB" w:rsidP="00590471">
      <w:r>
        <w:separator/>
      </w:r>
    </w:p>
  </w:footnote>
  <w:footnote w:type="continuationSeparator" w:id="0">
    <w:p w:rsidR="00955FCB" w:rsidRDefault="00955FC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71" w:rsidRPr="00614A69" w:rsidRDefault="00614A69" w:rsidP="00614A69">
    <w:pPr>
      <w:spacing w:line="360" w:lineRule="auto"/>
      <w:jc w:val="center"/>
      <w:rPr>
        <w:rFonts w:ascii="Arial" w:hAnsi="Arial" w:cs="Arial"/>
        <w:b/>
        <w:color w:val="162A3C" w:themeColor="accent1" w:themeShade="80"/>
        <w:sz w:val="32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63283A74" wp14:editId="19577253">
          <wp:simplePos x="0" y="0"/>
          <wp:positionH relativeFrom="column">
            <wp:posOffset>5403850</wp:posOffset>
          </wp:positionH>
          <wp:positionV relativeFrom="paragraph">
            <wp:posOffset>-69850</wp:posOffset>
          </wp:positionV>
          <wp:extent cx="640080" cy="637540"/>
          <wp:effectExtent l="0" t="0" r="762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DB" w:rsidRPr="00DD0189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51319B" wp14:editId="0CE909C3">
              <wp:simplePos x="0" y="0"/>
              <wp:positionH relativeFrom="column">
                <wp:posOffset>-1363980</wp:posOffset>
              </wp:positionH>
              <wp:positionV relativeFrom="paragraph">
                <wp:posOffset>-457200</wp:posOffset>
              </wp:positionV>
              <wp:extent cx="8422640" cy="10547985"/>
              <wp:effectExtent l="0" t="0" r="0" b="5715"/>
              <wp:wrapNone/>
              <wp:docPr id="26" name="Grup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2640" cy="10547985"/>
                        <a:chOff x="243851" y="-228600"/>
                        <a:chExt cx="8422881" cy="10547991"/>
                      </a:xfrm>
                    </wpg:grpSpPr>
                    <wps:wsp>
                      <wps:cNvPr id="1" name="Serbest Biçimli: Şekil 10"/>
                      <wps:cNvSpPr/>
                      <wps:spPr>
                        <a:xfrm rot="10800000" flipH="1">
                          <a:off x="243851" y="746761"/>
                          <a:ext cx="3230972" cy="3369944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Dikdörtgen 4"/>
                      <wps:cNvSpPr/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>
                          <a:off x="5971744" y="7907026"/>
                          <a:ext cx="2694988" cy="2412365"/>
                          <a:chOff x="-2763" y="558416"/>
                          <a:chExt cx="2205614" cy="1974571"/>
                        </a:xfrm>
                      </wpg:grpSpPr>
                      <wps:wsp>
                        <wps:cNvPr id="6" name="Serbest Biçimli: Şekil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Serbest Form: Şekil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B14F3" id="Grup 26" o:spid="_x0000_s1026" style="position:absolute;margin-left:-107.4pt;margin-top:-36pt;width:663.2pt;height:830.55pt;z-index:251657216" coordorigin="2438,-2286" coordsize="84228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">
              <v:shape id="Serbest Biçimli: Şekil 10" o:spid="_x0000_s1027" style="position:absolute;left:2438;top:7467;width:32310;height:33700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248f" focusposition="1" focussize="" focus="100%" type="gradientRadial"/>
                <v:stroke joinstyle="miter"/>
                <v:path arrowok="t" o:connecttype="custom" o:connectlocs="1756590,3351668;1741491,3360261;1742395,3360671;1882143,3264429;1833322,3276715;1760089,3286544;1756602,3276715;1807749,3271801;1882143,3264429;2009136,3251567;2006154,3252457;2007683,3252143;1098097,3233099;1149824,3247228;1171910,3248456;1233517,3280402;1261415,3286544;1263160,3287159;1269552,3280402;1293962,3287773;1318374,3293916;1366472,3305739;1367195,3304974;1422990,3314803;1449725,3319717;1476461,3322174;1531094,3324632;1605488,3323402;1608717,3323402;1615950,3319102;1632224,3313573;1648788,3313266;1660122,3314801;1663173,3323402;1689182,3323402;1681045,3335689;1676396,3341832;1661284,3349204;1633386,3349204;1597352,3346747;1519470,3344289;1461349,3339375;1410203,3332003;1359057,3323402;1281176,3311116;1220731,3290230;1221430,3289694;1185859,3277944;1154473,3263201;1118439,3250915;1081242,3237399;1098097,3233099;1782351,3206758;1764591,3209623;1641765,3216178;1682207,3221427;1692669,3218969;1764739,3210370;1776598,3207932;1892705,3188956;1832382,3198687;1853082,3199312;1882869,3193476;2112906,3186115;1923709,3239369;2019452,3216821;899906,3161225;1033583,3221427;1081242,3237399;1117276,3250913;1153311,3263200;1184696,3277943;1177721,3284087;1159123,3280400;1092866,3254600;1060319,3241085;1027771,3226341;984761,3210370;947564,3193169;918505,3177197;899906,3161225;954540,3130511;1018472,3164912;1010336,3169826;935941,3131738;954540,3130511;718570,3046965;797614,3093652;813888,3113310;776691,3092423;748793,3073994;718570,3046965;857177,3015439;857188,3015788;861114,3020811;861546,3018706;2554749,2934789;2550527,2935160;2480783,2987991;2412200,3027307;2363379,3058022;2336644,3070308;2308746,3082594;2275036,3101024;2249463,3116995;2212266,3132968;2173907,3147711;2163445,3158768;2147171,3164912;2106487,3172283;2054178,3189484;2006520,3205455;1954211,3221428;1889116,3238629;1797286,3254600;1794961,3258286;1750809,3269953;1751953,3270573;1800985,3257616;1801936,3254600;1893767,3238629;1958862,3221428;2011170,3205455;2058829,3189484;2111137,3172283;2151822,3164912;2124280,3182378;2125086,3182112;2154146,3163682;2170420,3157540;2171504,3157223;2178556,3148939;2216917,3134196;2254114,3118224;2279687,3102252;2313396,3083823;2341294,3071537;2360424,3062746;2370355,3055564;2419176,3024850;2487757,2985534;561447,2917798;565860,2921799;567367,2922611;2562551,2885725;2562152,2886016;2562152,2886366;2563999,2886645;2564476,2886016;2587664,2867386;2580800,2872397;2579587,2873729;2584293,2870546;466534,2805501;510436,2860135;475626,2815984;2669966,2805465;2669862,2805504;2669093,2811071;2650495,2833186;2628408,2858986;2629740,2858662;2650495,2834414;2669093,2812299;2669966,2805465;580150,2777798;582452,2780761;582568,2780355;408208,2749639;438430,2770526;439914,2772373;453686,2775594;484925,2806155;527935,2843013;546534,2870043;556995,2883558;601166,2922874;588380,2933931;547244,2885620;545372,2886016;584301,2931733;588380,2933931;601168,2922874;711596,3015019;689511,3022391;697647,3028535;665100,3029763;644176,3015019;624416,2999048;575595,2956046;530260,2913045;488413,2870043;468653,2849157;450054,2827042;457029,2817213;480277,2839328;505850,2860214;537234,2895844;539902,2898263;505850,2860214;481439,2839328;458191,2817213;432618,2784040;408208,2749639;2968995,2554290;2968405,2554557;2955710,2586762;2956791,2400369;2925986,2447399;2910874,2476886;2895764,2503916;2859728,2554290;2828344,2604662;2800446,2645207;2798120,2646710;2796216,2649691;2799283,2647664;2827181,2607121;2858567,2556747;2894601,2506374;2909713,2479345;2924823,2449858;2956209,2401941;3077100,2383513;3061988,2431428;3035253,2483030;3008517,2535861;2984107,2569033;3000380,2534632;3014329,2500230;3024790,2481802;3038739,2457230;3051527,2432657;3077100,2383513;3001860,2278196;2973644,2330682;2973126,2331943;3001542,2279080;3017334,2159322;2983422,2257252;2912086,2411373;2901642,2428826;2901575,2428971;2877164,2473201;2852754,2521118;2824856,2557976;2801608,2599749;2664444,2763154;2619109,2803699;2614760,2807195;2612884,2809202;2593927,2825535;2578425,2844243;2521467,2889702;2512542,2895661;2488300,2916548;2484800,2918951;2479620,2924103;2434287,2956047;2388952,2985534;2383763,2988314;2353068,3009387;2343553,3014460;2334319,3021163;2302934,3039593;2273609,3051749;2208252,3086593;2054915,3147039;1948064,3176078;2034418,3158768;2050691,3155082;2102999,3135424;2135547,3124367;2187856,3096108;2247138,3073993;2285120,3058250;2301772,3048193;2316881,3043280;2337806,3030992;2343304,3026953;2357568,3012563;2388952,2992906;2424658,2974406;2437773,2965875;2483108,2933931;2502868,2914273;2524954,2899530;2581912,2854072;2622597,2813527;2667930,2772983;2805095,2609577;2823971,2575659;2824856,2572718;2855079,2523574;2864378,2508830;2876743,2490703;2880652,2483030;2905062,2438800;2952721,2334367;2999217,2222564;3012876,2177104;3144518,2050557;3141031,2053015;3141031,2053015;3155498,1977742;3155080,1979916;3158467,1984212;3168929,1996498;3175904,1991584;3176079,1990641;3171254,1994041;3159630,1982983;3145137,1838175;3144325,1838223;3142855,1838310;3143356,1844150;3142194,1874866;3137545,1893295;3109647,1939982;3102673,1980527;3095698,1994041;3084074,2053015;3071287,2099702;3057338,2145161;3049202,2180791;3039902,2217649;3047319,2205457;3053851,2179561;3059663,2142703;3073612,2097245;3086399,2050557;3098023,1991584;3104997,1978069;3111972,1937525;3139870,1890838;3121271,1985440;3107322,2064072;3075936,2164818;3069728,2175026;3067074,2190313;3058501,2216421;3025954,2291366;3010842,2330682;3001542,2351569;2989918,2373684;2958534,2432657;2924823,2490402;2881815,2567805;2834155,2643979;2802771,2686980;2769060,2728753;2757436,2745953;2744650,2763154;2724889,2780355;2692570,2818177;2693503,2822128;2659794,2858986;2623759,2886016;2594699,2910588;2567170,2931852;2571451,2931475;2601673,2908131;2630734,2883558;2666768,2856529;2700479,2819670;2699316,2814756;2731863,2776669;2751625,2759469;2764411,2742268;2776035,2725068;2809745,2683295;2841130,2640293;2888789,2564118;2931798,2486716;2965508,2428971;2996893,2369997;3008517,2347882;3017816,2326996;3032928,2287681;3065475,2212735;3078261,2162362;3109647,2061616;3123596,1982984;3142194,1888380;3146388,1871763;3143356,1871180;3144518,1840465;3170091,1812206;3156556,1871818;3156557,1871818;3170092,1812207;3180553,1799920;3173579,1815893;3171981,1849372;3171254,1881009;3159630,1918814;3159630,1923132;3173579,1881009;3175904,1815891;3181323,1803481;3130569,1747089;3122953,1766119;3120108,1793778;3116441,1780857;3115100,1782681;3118946,1796235;3116621,1815893;3121271,1831864;3124875,1831652;3122433,1823263;3124758,1803605;3130569,1747089;3228213,1713917;3230538,1715145;3229375,1766747;3230538,1802377;3227050,1867493;3223563,1904352;3213101,1958411;3209614,2003870;3192177,2087416;3175904,2159904;3146844,2173419;3149169,2166047;3153819,2114445;3171254,2060386;3185203,2051787;3185203,2051785;3200315,1958411;3208451,1914181;3215426,1868722;3221238,1825720;3223563,1785177;3224725,1750775;3227050,1732346;3228213,1713917;163715,1144250;164293,1144556;164348,1144384;233846,968148;208273,1018521;187350,1036951;187300,1038127;185276,1085162;185335,1085049;187350,1038179;208273,1019749;233846,969376;234718,969990;235153,969069;247794,861258;231520,873544;207110,927604;212695,932326;212877,931496;208273,927604;232683,873544;247093,862666;337300,791228;335832,792470;329599,817797;325676,830544;218734,1036951;203622,1087323;189673,1138925;159451,1247043;139690,1320760;130391,1376049;125742,1404306;122254,1432565;111793,1508739;108305,1555426;114117,1604571;116841,1577793;116442,1568940;121092,1517339;131553,1441165;139850,1430640;151899,1345415;151315,1330589;162798,1295792;169631,1266577;167588,1271616;160614,1269158;143177,1321990;144340,1351476;136203,1407993;135041,1417821;123417,1432565;126903,1404306;131553,1376049;140852,1320760;160614,1247043;190836,1138925;204785,1087323;219896,1036951;326838,830544;337300,791228;358225,668366;358223,668366;364035,673281;364035,673280;567682,493445;567458,493634;566780,494445;557286,504960;554886,508650;553318,510523;546534,520933;475627,609393;455866,633965;436105,659766;348725,761846;437267,658538;457028,632736;476789,608164;547696,519703;554886,508650;566780,494445;597189,408724;587156,412419;579695,415347;577919,417728;565132,430014;532585,452129;510500,477931;489576,503731;475627,517246;475154,516619;461969,533372;439592,562706;403558,604478;409369,611849;409481,611746;404720,605706;440754,563934;476789,517246;490738,503732;511661,477931;533747,452130;566294,430015;579081,417729;593030,412201;597433,410756;2280848,186749;2340131,215007;2365704,237122;2308746,207635;2280848,186749;2087889,97060;2134385,108117;2199480,142518;2087889,97060;1388119,88921;1363708,92145;1311399,99517;1260253,111803;1238168,119175;1212595,126547;1156636,138166;1146337,142519;1075431,168320;1005686,197806;956865,221151;924317,234665;844111,273980;805752,299782;768555,325582;709271,372270;653475,418957;600075,468194;604654,474245;615988,466029;625635,458429;660450,426329;716246,379641;775528,332954;812725,307152;851085,281352;931291,242036;962676,224836;1011497,201492;1081242,172005;1152148,146205;1181934,140021;1196322,134824;1392164,90168;1803825,62505;1828671,65116;1862381,77402;1836808,73717;1783337,62659;1803825,62505;1939100,52830;1986758,56515;2044879,81087;1972809,67573;1939100,52830;1550275,52523;1416016,60201;1323023,73716;1278852,86002;1240492,100745;1187021,108117;984761,190435;911530,224836;889444,233436;869684,244494;832486,265380;774366,297323;730194,334182;602329,439843;575608,464402;549466,489631;550020,490217;348924,739625;308239,798598;289641,834229;271042,867401;236170,936203;198237,999383;197811,1001320;185024,1038179;175725,1055379;173400,1057837;163084,1094081;160614,1115582;158289,1146297;142015,1196671;126903,1247043;110630,1320760;101330,1388335;95519,1455908;103655,1409221;104409,1405368;105980,1387105;115279,1319532;118191,1320559;118444,1319417;115280,1318303;131554,1244586;146665,1194212;162864,1144071;161777,1143840;164102,1113125;176888,1055379;186187,1038179;186499,1037281;198974,1001320;237333,937432;272205,868630;290804,835458;309402,799828;350087,740854;551183,491446;604654,439844;732519,334183;776691,297325;834811,265381;872008,244494;891770,233437;913855,224836;987088,190435;1189347,108118;1242818,100746;1281176,86003;1325348,73717;1418341,60201;1552599,52983;1660512,56810;1713593,0;1768225,3685;1824021,9829;1861218,19658;1885629,31944;1915852,25800;1961185,36858;1989083,45458;1987921,46687;1986758,55287;1939100,51602;1922826,46687;1906553,43001;1875167,35629;1843783,28257;1811235,23343;1775201,23343;1746140,23343;1700807,23343;1698677,22625;1678720,33172;1685695,45458;1755439,60201;1724403,60774;1724926,60817;1757764,60201;1785662,63888;1839133,74945;1864706,78631;1907716,88460;1951887,98289;1994896,109346;2037906,122861;2058829,129004;2079752,136376;2080022,136636;2095027,139371;2131388,153652;2136467,161786;2137873,162177;2170420,175691;2198318,187977;2226216,201493;2247139,213779;2261088,221151;2276199,229750;2327345,260466;2392440,304696;2426150,329269;2427127,330005;2444353,341067;3100348,1645115;3099857,1655396;3113134,1657401;3125919,1667230;3131732,1700402;3153817,1739717;3163118,1740611;3163118,1731118;3172567,1703373;3172416,1697946;3181715,1664772;3194502,1664772;3214263,1651258;3216587,1705317;3210776,1731118;3203802,1755690;3200314,1796235;3199152,1817121;3196827,1838008;3191871,1841501;3192177,1842921;3196926,1839575;3199152,1819578;3200314,1798692;3203802,1758147;3210776,1733575;3216587,1707775;3225887,1715146;3224725,1733575;3222400,1752005;3221237,1786406;3218912,1826950;3213101,1869952;3206126,1915410;3197989,1959640;3182878,2053015;3168929,2061616;3151492,2115675;3146843,2167277;3144518,2174648;3124758,2231164;3118945,2236079;3094535,2296280;3120108,2236079;3125919,2231164;3088722,2342968;3068962,2354026;3064864,2362690;3065475,2363854;3070125,2354025;3089885,2342968;3075936,2384741;3050363,2433885;3037578,2458458;3023629,2483030;3013166,2501458;2998056,2537089;2981782,2571490;2956209,2608349;2930636,2642750;2931701,2640431;2902737,2682065;2839967,2754554;2827609,2774651;2839967,2755782;2902737,2683293;2855079,2759468;2830522,2786652;2810810,2801968;2809744,2803699;2797420,2813720;2796958,2817213;2742324,2876187;2684204,2932703;2681517,2934764;2662119,2960960;2615622,2997819;2572166,3032268;2572010,3032468;2615622,2999048;2662119,2962190;2623759,3002733;2592519,3024234;2570909,3033881;2570288,3034679;2547040,3050650;2538280,3054941;2516237,3073841;2494732,3089966;2462184,3112081;2451723,3113310;2440096,3118773;2438288,3120224;2452885,3114538;2463347,3113310;2421501,3146482;2394765,3161227;2368030,3174741;2349146,3177734;2345943,3179655;2257600,3220199;2253096,3221281;2226216,3239857;2241327,3244771;2185531,3270573;2190181,3253372;2171582,3260744;2154146,3266886;2118111,3279172;2113297,3273065;2096025,3276715;2075101,3281629;2032093,3292688;2030675,3293384;2071615,3282857;2092538,3277943;2109974,3274258;2116948,3280400;2152983,3268114;2170419,3261972;2189018,3254600;2184368,3271801;2135547,3296373;2133154,3295665;2099513,3309887;2071615,3318488;2029768,3329545;2012478,3328010;1976313,3335447;1975134,3338146;1878655,3357804;1856568,3351660;1837970,3351660;1805422,3362718;1776363,3365175;1747302,3366403;1744145,3364974;1717661,3369936;1685695,3363946;1686858,3362718;1692669,3354117;1665935,3350432;1678720,3343060;1717081,3341831;1754278,3340603;1807747,3341831;1844944,3338146;1914689,3322173;1961185,3311116;1996058,3309887;1998484,3308696;1964673,3309888;1918177,3320945;1848432,3336918;1811235,3340603;1757764,3339375;1720567,3340603;1682207,3341832;1683370,3336918;1691506,3324632;2049528,3261972;2292473,3164912;2356404,3129281;2392440,3109623;2429637,3088738;2499381,3044507;2555177,2999048;2659794,2913045;2688854,2888473;2716751,2862672;2758598,2822128;2776035,2791413;2801081,2767146;2801282,2765622;2777198,2788956;2759761,2819670;2717914,2860215;2690017,2886016;2660957,2910588;2556340,2996591;2500544,3042050;2430800,3086280;2393603,3107166;2357568,3126824;2293636,3162455;2050691,3259514;1692669,3322174;1665935,3322174;1662447,3312346;1634549,3311116;1608976,3322174;1534582,3323402;1479949,3320945;1453213,3318488;1426478,3313573;1442584,3295417;1439264,3296373;1379261,3284628;1376494,3285316;1261416,3263201;1216082,3253372;1176560,3246000;1128901,3222656;1069618,3199313;1008011,3173511;1018472,3164912;1061482,3173511;1080080,3190712;1144012,3210370;1270715,3244771;1302100,3250915;1335810,3257057;1373007,3265658;1413999,3275027;1417178,3274258;1455538,3280402;1456700,3277944;1512495,3280402;1521795,3281629;1607813,3281629;1670583,3284087;1744977,3277944;1754276,3277944;1757764,3287773;1830995,3277944;1879817,3265658;1907714,3260744;1925151,3258286;1963510,3248458;1994896,3241086;2026280,3232485;2083849,3221954;2091376,3218971;2030931,3230028;1999545,3238629;1968161,3246000;1929801,3255829;1912365,3258286;1884468,3263201;1808910,3270573;1757764,3275487;1748465,3275487;1674071,3281629;1611301,3279172;1525282,3279172;1515983,3277944;1479949,3261972;1460188,3275487;1460137,3275593;1476461,3264429;1512497,3280400;1456701,3277943;1457140,3277642;1420666,3271801;1377657,3261972;1340460,3253372;1306749,3247228;1275365,3241086;1148662,3206685;1084730,3187027;1066131,3169826;1023122,3161225;959190,3126824;940591,3128053;874333,3092423;862709,3070308;865034,3069080;905719,3092423;946403,3115767;958027,3108395;910368,3075222;870847,3056794;816213,3023620;769716,2991676;696485,2958504;668587,2933932;674399,2931475;702297,2940075;644176,2876187;611629,2847929;581406,2819670;543047,2786498;487251,2721381;483423,2708735;472140,2696809;433781,2652579;429131,2630464;414019,2608349;412219,2605365;394258,2592376;359385,2539546;339625,2490402;337300,2490402;310565,2436343;284992,2382283;258256,2319625;233846,2255737;258256,2298738;282667,2352797;290804,2382283;294167,2387496;290028,2364749;279233,2344042;261662,2302281;240819,2265564;215246,2191848;193337,2116280;186143,2094251;154809,1962053;140951,1866085;140852,1868722;142015,1888380;147827,1933840;154801,1980527;143177,1939982;135041,1888380;125742,1888380;119929,1841693;111793,1812206;104818,1783949;85057,1761834;79245,1761834;73433,1731118;71108,1691802;75757,1636515;78082,1616857;82041,1603374;80117,1572627;82732,1527168;87381,1517954;87381,1512424;78082,1530854;69946,1518568;54834,1496453;52073,1478945;51347,1480480;46698,1529625;43210,1578769;39723,1616857;39723,1695487;40885,1736032;43210,1776576;32749,1814663;30424,1814663;23450,1740947;23450,1664772;29261,1605799;39718,1616851;30424,1604571;28099,1560341;30424,1492766;31586,1474338;35074,1443622;49023,1388335;55973,1351607;53672,1342875;45535,1392020;31586,1447308;28099,1478023;26936,1496453;24611,1564026;26936,1608256;21125,1667230;21125,1743404;28099,1817121;30424,1817121;45535,1887152;53672,1944897;71108,2003870;98570,2130686;100967,2154990;105981,2154990;131554,2220106;140854,2253280;123417,2225021;104818,2180791;103656,2193077;93543,2159942;86220,2161133;78082,2132875;50184,2065301;32749,2005099;31586,1954726;23450,1895752;17637,1836778;4851,1793778;12987,1565255;21125,1506282;14150,1474338;28099,1385877;31586,1364990;40885,1293731;65296,1242129;59484,1312161;65294,1300157;68783,1271462;69946,1239672;80407,1199127;96681,1137696;116442,1075037;117923,1073277;126905,1023435;139690,987805;154802,958318;185025,896888;209435,841600;244307,770341;269880,739625;290804,696624;308240,669594;326839,659766;331489,652394;350087,613078;386121,568848;387102,587335;384474,595105;422155,554105;440754,528304;465165,503732;467269,506202;466328,504960;496551,473016;526773,443529;559321,406671;604654,371040;653475,332954;682666,311430;702297,292409;737169,270294;774366,249408;779290,246732;791948,233590;812726,217464;835539,205178;851677,201252;854572,199034;1170747,63887;1182478,61191;1214919,49143;1237295,44382;1248963,44278;1253279,43001;1518308,6142;1593574,5835;1674071,7370;1675569,8558;1714756,3685;1750790,9828;1786825,17199;1805416,21666;1785662,15971;1749627,8600;1713593,2457;17135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Dikdörtgen 4" o:spid="_x0000_s1028" style="position:absolute;left:8855;top:-2286;width:777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    <v:group id="Grup 12" o:spid="_x0000_s1029" style="position:absolute;left:59717;top:79070;width:26950;height:24123" coordorigin="-27,5584" coordsize="22056,1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Serbest Biçimli: Şekil 10" o:spid="_x0000_s1030" style="position:absolute;left:-27;top:5584;width:22055;height:19745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6f" color2="#0072c7 [3205]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Serbest Form: Şekil 10" o:spid="_x0000_s1031" style="position:absolute;left:3918;top:8849;width:16843;height:15090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rFonts w:ascii="Arial" w:hAnsi="Arial" w:cs="Arial"/>
        <w:b/>
        <w:color w:val="162A3C" w:themeColor="accent1" w:themeShade="80"/>
        <w:sz w:val="32"/>
        <w:lang w:val="el-GR"/>
      </w:rPr>
      <w:t xml:space="preserve">ΠΣΔΔ: </w:t>
    </w:r>
    <w:r w:rsidR="00BC64D1">
      <w:rPr>
        <w:rFonts w:ascii="Arial" w:hAnsi="Arial" w:cs="Arial"/>
        <w:b/>
        <w:color w:val="162A3C" w:themeColor="accent1" w:themeShade="80"/>
        <w:sz w:val="32"/>
        <w:lang w:val="el-GR"/>
      </w:rPr>
      <w:t>Ομάδα Φοιτητών/</w:t>
    </w:r>
    <w:r w:rsidR="003249E0">
      <w:rPr>
        <w:rFonts w:ascii="Arial" w:hAnsi="Arial" w:cs="Arial"/>
        <w:b/>
        <w:color w:val="162A3C" w:themeColor="accent1" w:themeShade="80"/>
        <w:sz w:val="32"/>
        <w:lang w:val="el-GR"/>
      </w:rPr>
      <w:t>τριώ</w:t>
    </w:r>
    <w:r w:rsidR="00BC64D1">
      <w:rPr>
        <w:rFonts w:ascii="Arial" w:hAnsi="Arial" w:cs="Arial"/>
        <w:b/>
        <w:color w:val="162A3C" w:themeColor="accent1" w:themeShade="80"/>
        <w:sz w:val="32"/>
        <w:lang w:val="el-GR"/>
      </w:rPr>
      <w:t>ν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br/>
    </w:r>
    <w:r>
      <w:rPr>
        <w:rFonts w:ascii="Arial" w:hAnsi="Arial" w:cs="Arial"/>
        <w:b/>
        <w:color w:val="162A3C" w:themeColor="accent1" w:themeShade="80"/>
        <w:sz w:val="32"/>
        <w:lang w:val="el-GR"/>
      </w:rPr>
      <w:t>Φόρμα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t xml:space="preserve"> 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>Συμμετοχής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EC0F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0AE6A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50166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60B5A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36CC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56F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8EC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40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8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E410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591F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0B4FB7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6749A3"/>
    <w:multiLevelType w:val="hybridMultilevel"/>
    <w:tmpl w:val="A1A4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5381"/>
    <w:multiLevelType w:val="hybridMultilevel"/>
    <w:tmpl w:val="AE80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346"/>
    <w:multiLevelType w:val="hybridMultilevel"/>
    <w:tmpl w:val="78D4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F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YxMjIwNjGxtDRR0lEKTi0uzszPAykwqgUAwnstlCwAAAA="/>
  </w:docVars>
  <w:rsids>
    <w:rsidRoot w:val="003906E4"/>
    <w:rsid w:val="00024213"/>
    <w:rsid w:val="00060042"/>
    <w:rsid w:val="00080D47"/>
    <w:rsid w:val="0008685D"/>
    <w:rsid w:val="00090860"/>
    <w:rsid w:val="000B10F4"/>
    <w:rsid w:val="00112FD7"/>
    <w:rsid w:val="00150ABD"/>
    <w:rsid w:val="001946FC"/>
    <w:rsid w:val="001E6D8F"/>
    <w:rsid w:val="00222466"/>
    <w:rsid w:val="00247254"/>
    <w:rsid w:val="0024753C"/>
    <w:rsid w:val="00276026"/>
    <w:rsid w:val="0028738A"/>
    <w:rsid w:val="002B4549"/>
    <w:rsid w:val="002F22DB"/>
    <w:rsid w:val="003100BF"/>
    <w:rsid w:val="00310F17"/>
    <w:rsid w:val="00322A46"/>
    <w:rsid w:val="003249E0"/>
    <w:rsid w:val="003326CB"/>
    <w:rsid w:val="00353B60"/>
    <w:rsid w:val="00356006"/>
    <w:rsid w:val="00376291"/>
    <w:rsid w:val="00380FD1"/>
    <w:rsid w:val="00383D02"/>
    <w:rsid w:val="00385DE7"/>
    <w:rsid w:val="003906E4"/>
    <w:rsid w:val="003B2196"/>
    <w:rsid w:val="003B756B"/>
    <w:rsid w:val="003D1B71"/>
    <w:rsid w:val="00433232"/>
    <w:rsid w:val="004402DA"/>
    <w:rsid w:val="004B3627"/>
    <w:rsid w:val="004E158A"/>
    <w:rsid w:val="005126E5"/>
    <w:rsid w:val="00555D2B"/>
    <w:rsid w:val="00565C77"/>
    <w:rsid w:val="0056708E"/>
    <w:rsid w:val="005801E5"/>
    <w:rsid w:val="00590471"/>
    <w:rsid w:val="005D01FA"/>
    <w:rsid w:val="00614A69"/>
    <w:rsid w:val="00653E17"/>
    <w:rsid w:val="006A08E8"/>
    <w:rsid w:val="006D79A8"/>
    <w:rsid w:val="0072353B"/>
    <w:rsid w:val="00756721"/>
    <w:rsid w:val="007575B6"/>
    <w:rsid w:val="00784531"/>
    <w:rsid w:val="00786101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475DC"/>
    <w:rsid w:val="00955FCB"/>
    <w:rsid w:val="00967B93"/>
    <w:rsid w:val="00971431"/>
    <w:rsid w:val="009B4D09"/>
    <w:rsid w:val="009D090F"/>
    <w:rsid w:val="009E2F93"/>
    <w:rsid w:val="00A31464"/>
    <w:rsid w:val="00A31B16"/>
    <w:rsid w:val="00A33613"/>
    <w:rsid w:val="00A47A8D"/>
    <w:rsid w:val="00A819C4"/>
    <w:rsid w:val="00A97D11"/>
    <w:rsid w:val="00AA5CBD"/>
    <w:rsid w:val="00AC6C7E"/>
    <w:rsid w:val="00B4158A"/>
    <w:rsid w:val="00B6466C"/>
    <w:rsid w:val="00B73C45"/>
    <w:rsid w:val="00B96BDA"/>
    <w:rsid w:val="00BB1B5D"/>
    <w:rsid w:val="00BC22C7"/>
    <w:rsid w:val="00BC64D1"/>
    <w:rsid w:val="00BD195A"/>
    <w:rsid w:val="00C026BE"/>
    <w:rsid w:val="00C07240"/>
    <w:rsid w:val="00C14078"/>
    <w:rsid w:val="00C24BDE"/>
    <w:rsid w:val="00CE0E5D"/>
    <w:rsid w:val="00CE1E3D"/>
    <w:rsid w:val="00D053FA"/>
    <w:rsid w:val="00D40A5A"/>
    <w:rsid w:val="00D67AF6"/>
    <w:rsid w:val="00DC3F0A"/>
    <w:rsid w:val="00DD0189"/>
    <w:rsid w:val="00E01DAB"/>
    <w:rsid w:val="00E26AED"/>
    <w:rsid w:val="00E73AB8"/>
    <w:rsid w:val="00E87ADC"/>
    <w:rsid w:val="00E90A60"/>
    <w:rsid w:val="00ED47F7"/>
    <w:rsid w:val="00EE7E09"/>
    <w:rsid w:val="00EF7668"/>
    <w:rsid w:val="00F0223C"/>
    <w:rsid w:val="00F3235D"/>
    <w:rsid w:val="00F32393"/>
    <w:rsid w:val="00F543FA"/>
    <w:rsid w:val="00F878BD"/>
    <w:rsid w:val="00FA1B6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23E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Mention">
    <w:name w:val="Mention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0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4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110">
    <w:name w:val="Απλός πίνακας 11"/>
    <w:basedOn w:val="a5"/>
    <w:uiPriority w:val="41"/>
    <w:rsid w:val="00DD0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Απλός πίνακας 21"/>
    <w:basedOn w:val="a5"/>
    <w:uiPriority w:val="42"/>
    <w:rsid w:val="00DD0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Απλός πίνακας 31"/>
    <w:basedOn w:val="a5"/>
    <w:uiPriority w:val="43"/>
    <w:rsid w:val="00DD0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Απλός πίνακας 41"/>
    <w:basedOn w:val="a5"/>
    <w:uiPriority w:val="44"/>
    <w:rsid w:val="00DD0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Απλός πίνακας 51"/>
    <w:basedOn w:val="a5"/>
    <w:uiPriority w:val="45"/>
    <w:rsid w:val="00DD0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απόσπ.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111">
    <w:name w:val="Ανοιχτόχρωμος πίνακας λίστας 1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Ανοιχτόχρωμος πίνακας λίστας 1 - Έμφαση 1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1-210">
    <w:name w:val="Ανοιχτόχρωμος πίνακας λίστας 1 - Έμφαση 2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1-310">
    <w:name w:val="Ανοιχτόχρωμος πίνακας λίστας 1 - Έμφαση 3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1-410">
    <w:name w:val="Ανοιχτόχρωμος πίνακας λίστας 1 - Έμφαση 4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1-510">
    <w:name w:val="Ανοιχτόχρωμος πίνακας λίστας 1 - Έμφαση 5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1-610">
    <w:name w:val="Ανοιχτόχρωμος πίνακας λίστας 1 - Έμφαση 61"/>
    <w:basedOn w:val="a5"/>
    <w:uiPriority w:val="46"/>
    <w:rsid w:val="00DD0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211">
    <w:name w:val="Πίνακας λίστας 21"/>
    <w:basedOn w:val="a5"/>
    <w:uiPriority w:val="47"/>
    <w:rsid w:val="00DD0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Πίνακας λίστας 2 - Έμφαση 11"/>
    <w:basedOn w:val="a5"/>
    <w:uiPriority w:val="47"/>
    <w:rsid w:val="00DD0189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2-210">
    <w:name w:val="Πίνακας λίστας 2 - Έμφαση 21"/>
    <w:basedOn w:val="a5"/>
    <w:uiPriority w:val="47"/>
    <w:rsid w:val="00DD0189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2-310">
    <w:name w:val="Πίνακας λίστας 2 - Έμφαση 31"/>
    <w:basedOn w:val="a5"/>
    <w:uiPriority w:val="47"/>
    <w:rsid w:val="00DD0189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2-410">
    <w:name w:val="Πίνακας λίστας 2 - Έμφαση 41"/>
    <w:basedOn w:val="a5"/>
    <w:uiPriority w:val="47"/>
    <w:rsid w:val="00DD0189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2-510">
    <w:name w:val="Πίνακας λίστας 2 - Έμφαση 51"/>
    <w:basedOn w:val="a5"/>
    <w:uiPriority w:val="47"/>
    <w:rsid w:val="00DD0189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2-610">
    <w:name w:val="Πίνακας λίστας 2 - Έμφαση 61"/>
    <w:basedOn w:val="a5"/>
    <w:uiPriority w:val="47"/>
    <w:rsid w:val="00DD0189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311">
    <w:name w:val="Πίνακας λίστας 31"/>
    <w:basedOn w:val="a5"/>
    <w:uiPriority w:val="48"/>
    <w:rsid w:val="00DD0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Πίνακας λίστας 3 - Έμφαση 11"/>
    <w:basedOn w:val="a5"/>
    <w:uiPriority w:val="48"/>
    <w:rsid w:val="00DD0189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3-21">
    <w:name w:val="Πίνακας λίστας 3 - Έμφαση 21"/>
    <w:basedOn w:val="a5"/>
    <w:uiPriority w:val="48"/>
    <w:rsid w:val="00DD0189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3-31">
    <w:name w:val="Πίνακας λίστας 3 - Έμφαση 31"/>
    <w:basedOn w:val="a5"/>
    <w:uiPriority w:val="48"/>
    <w:rsid w:val="00DD0189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3-41">
    <w:name w:val="Πίνακας λίστας 3 - Έμφαση 41"/>
    <w:basedOn w:val="a5"/>
    <w:uiPriority w:val="48"/>
    <w:rsid w:val="00DD0189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3-51">
    <w:name w:val="Πίνακας λίστας 3 - Έμφαση 51"/>
    <w:basedOn w:val="a5"/>
    <w:uiPriority w:val="48"/>
    <w:rsid w:val="00DD0189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3-61">
    <w:name w:val="Πίνακας λίστας 3 - Έμφαση 61"/>
    <w:basedOn w:val="a5"/>
    <w:uiPriority w:val="48"/>
    <w:rsid w:val="00DD0189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411">
    <w:name w:val="Πίνακας λίστας 41"/>
    <w:basedOn w:val="a5"/>
    <w:uiPriority w:val="49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Πίνακας λίστας 4 - Έμφαση 11"/>
    <w:basedOn w:val="a5"/>
    <w:uiPriority w:val="49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4-21">
    <w:name w:val="Πίνακας λίστας 4 - Έμφαση 21"/>
    <w:basedOn w:val="a5"/>
    <w:uiPriority w:val="49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4-31">
    <w:name w:val="Πίνακας λίστας 4 - Έμφαση 31"/>
    <w:basedOn w:val="a5"/>
    <w:uiPriority w:val="49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4-41">
    <w:name w:val="Πίνακας λίστας 4 - Έμφαση 41"/>
    <w:basedOn w:val="a5"/>
    <w:uiPriority w:val="49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4-51">
    <w:name w:val="Πίνακας λίστας 4 - Έμφαση 51"/>
    <w:basedOn w:val="a5"/>
    <w:uiPriority w:val="49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4-61">
    <w:name w:val="Πίνακας λίστας 4 - Έμφαση 61"/>
    <w:basedOn w:val="a5"/>
    <w:uiPriority w:val="49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511">
    <w:name w:val="Σκούρος πίνακας λίστας 5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Σκούρος πίνακας λίστας 5 - Έμφαση 1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Σκούρος πίνακας λίστας 5 - Έμφαση 2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Σκούρος πίνακας λίστας 5 - Έμφαση 3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Σκούρος πίνακας λίστας 5 - Έμφαση 4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Σκούρος πίνακας λίστας 5 - Έμφαση 5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Σκούρος πίνακας λίστας 5 - Έμφαση 6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Έγχρωμος πίνακας λίστας 61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Έγχρωμος πίνακας λίστας 6 - Έμφαση 1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6-21">
    <w:name w:val="Έγχρωμος πίνακας λίστας  6 - Έμφαση 21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6-31">
    <w:name w:val="Έγχρωμος πίνακας λίστας 6 - Έμφαση 31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6-41">
    <w:name w:val="Έγχρωμος πίνακας λίστας 6 - Έμφαση 41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6-51">
    <w:name w:val="Έγχρωμος πίνακας λίστας 6 - Έμφαση 51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6-61">
    <w:name w:val="Έγχρωμος πίνακας λίστας 6 - Έμφαση 61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710">
    <w:name w:val="Έγχρωμος πίνακας λίστας 71"/>
    <w:basedOn w:val="a5"/>
    <w:uiPriority w:val="52"/>
    <w:rsid w:val="00DD0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Έγχρωμος πίνακας λίστας 7 - Έμφαση 1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Έγχρωμος πίνακας λίστας 7 - Έμφαση 21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Έγχρωμος πίνακας λίστας 7 - Έμφαση 31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Έγχρωμος πίνακας λίστας 7 - Έμφαση 41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Έγχρωμος πίνακας λίστας 7 - Έμφαση 51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Έγχρωμος πίνακας λίστας  7 - Έμφαση 61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a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b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Ανοιχτόχρωμο πλέγμα πίνακα1"/>
    <w:basedOn w:val="a5"/>
    <w:uiPriority w:val="40"/>
    <w:rsid w:val="00DD0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Πίνακας 1 με ανοιχτόχρωμο πλέγμα1"/>
    <w:basedOn w:val="a5"/>
    <w:uiPriority w:val="46"/>
    <w:rsid w:val="00DD0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Πίνακας 1 με ανοιχτόχρωμο πλέγμα - Έμφαση 11"/>
    <w:basedOn w:val="a5"/>
    <w:uiPriority w:val="46"/>
    <w:rsid w:val="00DD0189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Πίνακας 1 με ανοιχτόχρωμο πλέγμα - Έμφαση 21"/>
    <w:basedOn w:val="a5"/>
    <w:uiPriority w:val="46"/>
    <w:rsid w:val="00DD0189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Πίνακας 1 με ανοιχτόχρωμο πλέγμα - Έμφαση 31"/>
    <w:basedOn w:val="a5"/>
    <w:uiPriority w:val="46"/>
    <w:rsid w:val="00DD0189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Πίνακας 1 με ανοιχτόχρωμο πλέγμα - Έμφαση 41"/>
    <w:basedOn w:val="a5"/>
    <w:uiPriority w:val="46"/>
    <w:rsid w:val="00DD0189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Πίνακας 1 με ανοιχτόχρωμο πλέγμα - Έμφαση 51"/>
    <w:basedOn w:val="a5"/>
    <w:uiPriority w:val="46"/>
    <w:rsid w:val="00DD0189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Πίνακας 1 με ανοιχτόχρωμο πλέγμα - Έμφαση 61"/>
    <w:basedOn w:val="a5"/>
    <w:uiPriority w:val="46"/>
    <w:rsid w:val="00DD0189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Πίνακας 2 με πλέγμα1"/>
    <w:basedOn w:val="a5"/>
    <w:uiPriority w:val="47"/>
    <w:rsid w:val="00DD0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Πίνακας 2 με πλέγμα - Έμφαση 11"/>
    <w:basedOn w:val="a5"/>
    <w:uiPriority w:val="47"/>
    <w:rsid w:val="00DD0189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2-211">
    <w:name w:val="Πίνακας 2 με πλέγμα - Έμφαση 21"/>
    <w:basedOn w:val="a5"/>
    <w:uiPriority w:val="47"/>
    <w:rsid w:val="00DD0189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2-311">
    <w:name w:val="Πίνακας 2 με πλέγμα - Έμφαση 31"/>
    <w:basedOn w:val="a5"/>
    <w:uiPriority w:val="47"/>
    <w:rsid w:val="00DD0189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2-411">
    <w:name w:val="Πίνακας 2 με πλέγμα - Έμφαση 41"/>
    <w:basedOn w:val="a5"/>
    <w:uiPriority w:val="47"/>
    <w:rsid w:val="00DD0189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2-511">
    <w:name w:val="Πίνακας 2 με πλέγμα - Έμφαση 51"/>
    <w:basedOn w:val="a5"/>
    <w:uiPriority w:val="47"/>
    <w:rsid w:val="00DD0189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2-611">
    <w:name w:val="Πίνακας 2 με πλέγμα - Έμφαση 61"/>
    <w:basedOn w:val="a5"/>
    <w:uiPriority w:val="47"/>
    <w:rsid w:val="00DD0189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312">
    <w:name w:val="Πίνακας 3 με πλέγμα1"/>
    <w:basedOn w:val="a5"/>
    <w:uiPriority w:val="48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Πίνακας 3 με πλέγμα - Έμφαση 11"/>
    <w:basedOn w:val="a5"/>
    <w:uiPriority w:val="48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3-210">
    <w:name w:val="Πίνακας 3 με πλέγμα - Έμφαση 21"/>
    <w:basedOn w:val="a5"/>
    <w:uiPriority w:val="48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3-310">
    <w:name w:val="Πίνακας 3 με πλέγμα - Έμφαση 31"/>
    <w:basedOn w:val="a5"/>
    <w:uiPriority w:val="48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3-410">
    <w:name w:val="Πίνακας 3 με πλέγμα - Έμφαση 41"/>
    <w:basedOn w:val="a5"/>
    <w:uiPriority w:val="48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3-510">
    <w:name w:val="Πίνακας 3 με πλέγμα - Έμφαση 51"/>
    <w:basedOn w:val="a5"/>
    <w:uiPriority w:val="48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3-610">
    <w:name w:val="Πίνακας 3 με πλέγμα - Έμφαση 61"/>
    <w:basedOn w:val="a5"/>
    <w:uiPriority w:val="48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412">
    <w:name w:val="Πίνακας 4 με πλέγμα1"/>
    <w:basedOn w:val="a5"/>
    <w:uiPriority w:val="49"/>
    <w:rsid w:val="00DD0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Πίνακας 4 με πλέγμα - Έμφαση 11"/>
    <w:basedOn w:val="a5"/>
    <w:uiPriority w:val="49"/>
    <w:rsid w:val="00DD0189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4-210">
    <w:name w:val="Πίνακας 4 με πλέγμα - Έμφαση 21"/>
    <w:basedOn w:val="a5"/>
    <w:uiPriority w:val="49"/>
    <w:rsid w:val="00DD0189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4-310">
    <w:name w:val="Πίνακας 4 με πλέγμα - Έμφαση 31"/>
    <w:basedOn w:val="a5"/>
    <w:uiPriority w:val="49"/>
    <w:rsid w:val="00DD0189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4-410">
    <w:name w:val="Πίνακας 4 με πλέγμα - Έμφαση 41"/>
    <w:basedOn w:val="a5"/>
    <w:uiPriority w:val="49"/>
    <w:rsid w:val="00DD018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4-510">
    <w:name w:val="Πίνακας 4 με πλέγμα - Έμφαση 51"/>
    <w:basedOn w:val="a5"/>
    <w:uiPriority w:val="49"/>
    <w:rsid w:val="00DD0189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4-610">
    <w:name w:val="Πίνακας 4 με πλέγμα - Έμφαση 61"/>
    <w:basedOn w:val="a5"/>
    <w:uiPriority w:val="49"/>
    <w:rsid w:val="00DD0189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512">
    <w:name w:val="Πίνακας 5 με σκούρο πλέγμα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Πίνακας 5 με σκούρο πλέγμα - Έμφαση 1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5-210">
    <w:name w:val="Πίνακας 5 με σκούρο πλέγμα - Έμφαση 2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5-310">
    <w:name w:val="Πίνακας 5 με σκούρο πλέγμα - Έμφαση 3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5-410">
    <w:name w:val="Πίνακας 5 με σκούρο πλέγμα - Έμφαση 4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5-510">
    <w:name w:val="Πίνακας 5 με σκούρο πλέγμα - Έμφαση 5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5-610">
    <w:name w:val="Πίνακας 5 με σκούρο πλέγμα - Έμφαση 61"/>
    <w:basedOn w:val="a5"/>
    <w:uiPriority w:val="50"/>
    <w:rsid w:val="00DD0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611">
    <w:name w:val="Πίνακας 6 με έγχρωμο πλέγμα1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Πίνακας 6 με έγχρωμο πλέγμα - Έμφαση 1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6-210">
    <w:name w:val="Πίνακας 6 με έγχρωμο πλέγμα - Έμφαση 21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6-310">
    <w:name w:val="Πίνακας 6 με έγχρωμο πλέγμα - Έμφαση 31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6-410">
    <w:name w:val="Πίνακας 6 με έγχρωμο πλέγμα - Έμφαση 41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6-510">
    <w:name w:val="Πίνακας 6 με έγχρωμο πλέγμα - Έμφαση 51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6-610">
    <w:name w:val="Πίνακας 6 με έγχρωμο - Έμφαση 61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711">
    <w:name w:val="Πίνακας 7 με έγχρωμο πλέγμα1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Πίνακας 7 με έγχρωμο πλέγμα - Έμφαση 1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7-210">
    <w:name w:val="Πίνακας 7 με έγχρωμο πλέγμα - Έμφαση 21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7-310">
    <w:name w:val="Πίνακας 7 με έγχρωμο πλέγμα - Έμφαση 31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7-410">
    <w:name w:val="Πίνακας 7 με έγχρωμο πλέγμα - Έμφαση 41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7-510">
    <w:name w:val="Πίνακας 7 με έγχρωμο πλέγμα - Έμφαση 51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7-610">
    <w:name w:val="Πίνακας 7 με έγχρωμο πλέγμα - Έμφαση 61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semiHidden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avi%20k&#252;reler%20&#246;zge&#231;mi&#351;i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4F37C-0D28-4518-897D-8E1A6526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küreler özgeçmişi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2022-02-15T10:02:00Z</dcterms:created>
  <dcterms:modified xsi:type="dcterms:W3CDTF">2022-02-15T11:00:00Z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